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9F" w:rsidRPr="006412A0" w:rsidRDefault="006412A0" w:rsidP="007050D8">
      <w:pPr>
        <w:jc w:val="right"/>
      </w:pPr>
      <w:bookmarkStart w:id="0" w:name="_GoBack"/>
      <w:bookmarkEnd w:id="0"/>
      <w:r>
        <w:t>З</w:t>
      </w:r>
      <w:r w:rsidR="00D41F79">
        <w:t>аведующему</w:t>
      </w:r>
      <w:r w:rsidR="005E129F" w:rsidRPr="006412A0">
        <w:t xml:space="preserve">  МБДОУ  № 45 «Солнышко» </w:t>
      </w:r>
    </w:p>
    <w:p w:rsidR="005E129F" w:rsidRPr="006412A0" w:rsidRDefault="005E129F" w:rsidP="005E129F">
      <w:pPr>
        <w:jc w:val="right"/>
      </w:pPr>
      <w:r w:rsidRPr="006412A0">
        <w:t>Кочкиной А.А.</w:t>
      </w:r>
    </w:p>
    <w:p w:rsidR="00697203" w:rsidRPr="006412A0" w:rsidRDefault="00697203" w:rsidP="00697203">
      <w:pPr>
        <w:ind w:left="3540" w:firstLine="708"/>
        <w:jc w:val="right"/>
      </w:pPr>
      <w:r w:rsidRPr="006412A0">
        <w:t>от:__________</w:t>
      </w:r>
      <w:r w:rsidR="00662A31">
        <w:t>_________</w:t>
      </w:r>
      <w:r w:rsidRPr="006412A0">
        <w:t>________________</w:t>
      </w:r>
    </w:p>
    <w:p w:rsidR="00662A31" w:rsidRPr="006412A0" w:rsidRDefault="00662A31" w:rsidP="00662A31">
      <w:pPr>
        <w:jc w:val="right"/>
      </w:pPr>
      <w:r w:rsidRPr="006412A0">
        <w:t>_____________________________________</w:t>
      </w:r>
    </w:p>
    <w:p w:rsidR="00662A31" w:rsidRPr="00662A31" w:rsidRDefault="00662A31" w:rsidP="00662A31">
      <w:pPr>
        <w:jc w:val="right"/>
        <w:rPr>
          <w:i/>
        </w:rPr>
      </w:pPr>
      <w:r w:rsidRPr="00662A31">
        <w:rPr>
          <w:i/>
        </w:rPr>
        <w:t xml:space="preserve"> (ФИО полностью)</w:t>
      </w:r>
    </w:p>
    <w:p w:rsidR="00697203" w:rsidRPr="006412A0" w:rsidRDefault="00662A31" w:rsidP="00697203">
      <w:pPr>
        <w:jc w:val="right"/>
      </w:pPr>
      <w:proofErr w:type="gramStart"/>
      <w:r>
        <w:t>п</w:t>
      </w:r>
      <w:r w:rsidR="00697203" w:rsidRPr="006412A0">
        <w:t>роживающего</w:t>
      </w:r>
      <w:proofErr w:type="gramEnd"/>
      <w:r w:rsidR="00697203" w:rsidRPr="006412A0">
        <w:t xml:space="preserve"> по адресу:___</w:t>
      </w:r>
      <w:r>
        <w:t>_</w:t>
      </w:r>
      <w:r w:rsidR="00697203" w:rsidRPr="006412A0">
        <w:t>___________</w:t>
      </w:r>
    </w:p>
    <w:p w:rsidR="00697203" w:rsidRPr="006412A0" w:rsidRDefault="00697203" w:rsidP="00697203">
      <w:pPr>
        <w:jc w:val="right"/>
      </w:pPr>
      <w:r w:rsidRPr="006412A0">
        <w:t>_____________________________________</w:t>
      </w:r>
    </w:p>
    <w:p w:rsidR="00697203" w:rsidRPr="006412A0" w:rsidRDefault="00697203" w:rsidP="00697203">
      <w:pPr>
        <w:jc w:val="right"/>
      </w:pPr>
      <w:r w:rsidRPr="006412A0">
        <w:t>_____________________________________</w:t>
      </w:r>
    </w:p>
    <w:p w:rsidR="00697203" w:rsidRPr="006412A0" w:rsidRDefault="00697203" w:rsidP="00697203">
      <w:pPr>
        <w:jc w:val="center"/>
      </w:pPr>
    </w:p>
    <w:p w:rsidR="00697203" w:rsidRPr="006412A0" w:rsidRDefault="00697203" w:rsidP="00697203">
      <w:pPr>
        <w:ind w:left="3540" w:firstLine="708"/>
      </w:pPr>
      <w:r w:rsidRPr="006412A0">
        <w:t>Заявление</w:t>
      </w:r>
      <w:r w:rsidR="00662A31">
        <w:t>:</w:t>
      </w:r>
      <w:r w:rsidRPr="006412A0">
        <w:t xml:space="preserve"> </w:t>
      </w:r>
    </w:p>
    <w:p w:rsidR="00697203" w:rsidRPr="006412A0" w:rsidRDefault="00697203" w:rsidP="006412A0"/>
    <w:p w:rsidR="002F22BC" w:rsidRDefault="00697203" w:rsidP="002F22BC">
      <w:pPr>
        <w:suppressAutoHyphens w:val="0"/>
        <w:ind w:firstLine="390"/>
        <w:jc w:val="both"/>
      </w:pPr>
      <w:r w:rsidRPr="006412A0">
        <w:t xml:space="preserve">Прошу  </w:t>
      </w:r>
      <w:r w:rsidR="007050D8">
        <w:t xml:space="preserve">установить льготу </w:t>
      </w:r>
      <w:r w:rsidR="002F22BC">
        <w:t>в размере _</w:t>
      </w:r>
      <w:r w:rsidR="007050D8">
        <w:t>___% по оплате за присмотр и уход за ребенком</w:t>
      </w:r>
    </w:p>
    <w:p w:rsidR="002F22BC" w:rsidRDefault="00697203" w:rsidP="002F22BC">
      <w:pPr>
        <w:suppressAutoHyphens w:val="0"/>
        <w:ind w:firstLine="390"/>
        <w:jc w:val="both"/>
      </w:pPr>
      <w:r w:rsidRPr="006412A0">
        <w:t xml:space="preserve"> </w:t>
      </w:r>
    </w:p>
    <w:p w:rsidR="00697203" w:rsidRPr="006412A0" w:rsidRDefault="00697203" w:rsidP="006412A0">
      <w:r w:rsidRPr="006412A0">
        <w:t>_____________________________________________________</w:t>
      </w:r>
      <w:r w:rsidR="00376166" w:rsidRPr="006412A0">
        <w:t>_______________________</w:t>
      </w:r>
      <w:r w:rsidR="007050D8">
        <w:t>,</w:t>
      </w:r>
    </w:p>
    <w:p w:rsidR="00697203" w:rsidRPr="007050D8" w:rsidRDefault="00697203" w:rsidP="007050D8">
      <w:pPr>
        <w:jc w:val="center"/>
        <w:rPr>
          <w:i/>
        </w:rPr>
      </w:pPr>
      <w:r w:rsidRPr="007050D8">
        <w:rPr>
          <w:i/>
        </w:rPr>
        <w:t>(</w:t>
      </w:r>
      <w:r w:rsidR="007050D8" w:rsidRPr="007050D8">
        <w:rPr>
          <w:i/>
        </w:rPr>
        <w:t>ФИО</w:t>
      </w:r>
      <w:r w:rsidR="00FC59FE" w:rsidRPr="007050D8">
        <w:rPr>
          <w:i/>
        </w:rPr>
        <w:t xml:space="preserve"> ребенка</w:t>
      </w:r>
      <w:r w:rsidR="007050D8" w:rsidRPr="007050D8">
        <w:rPr>
          <w:i/>
        </w:rPr>
        <w:t xml:space="preserve"> полностью, дата рождения</w:t>
      </w:r>
      <w:r w:rsidRPr="007050D8">
        <w:rPr>
          <w:i/>
        </w:rPr>
        <w:t>)</w:t>
      </w:r>
    </w:p>
    <w:p w:rsidR="00FC59FE" w:rsidRPr="006412A0" w:rsidRDefault="007050D8" w:rsidP="006412A0">
      <w:r>
        <w:t>посещающего г</w:t>
      </w:r>
      <w:r w:rsidR="00FC59FE" w:rsidRPr="006412A0">
        <w:t>рупп</w:t>
      </w:r>
      <w:r>
        <w:t>у №__________</w:t>
      </w:r>
    </w:p>
    <w:p w:rsidR="004D0578" w:rsidRDefault="004D0578" w:rsidP="006412A0"/>
    <w:p w:rsidR="00697203" w:rsidRDefault="002F22BC" w:rsidP="006412A0">
      <w:r>
        <w:t>на основании льготы___________</w:t>
      </w:r>
      <w:r w:rsidR="00697203" w:rsidRPr="006412A0">
        <w:t>________________________</w:t>
      </w:r>
      <w:r w:rsidR="00376166" w:rsidRPr="006412A0">
        <w:t>________________________</w:t>
      </w:r>
      <w:r w:rsidR="00697203" w:rsidRPr="006412A0">
        <w:t>_</w:t>
      </w:r>
    </w:p>
    <w:p w:rsidR="002F22BC" w:rsidRPr="002F22BC" w:rsidRDefault="002F22BC" w:rsidP="002F22BC">
      <w:pPr>
        <w:jc w:val="center"/>
        <w:rPr>
          <w:i/>
        </w:rPr>
      </w:pPr>
      <w:r w:rsidRPr="002F22BC">
        <w:rPr>
          <w:i/>
        </w:rPr>
        <w:t>(выписать из таблицы)</w:t>
      </w:r>
    </w:p>
    <w:p w:rsidR="004D0578" w:rsidRPr="006412A0" w:rsidRDefault="004D0578" w:rsidP="006412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4D0578" w:rsidTr="002F22BC">
        <w:tc>
          <w:tcPr>
            <w:tcW w:w="1809" w:type="dxa"/>
            <w:vAlign w:val="center"/>
          </w:tcPr>
          <w:p w:rsidR="004D0578" w:rsidRDefault="002F22BC" w:rsidP="002F22BC">
            <w:pPr>
              <w:suppressAutoHyphens w:val="0"/>
              <w:jc w:val="center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Размер льготы</w:t>
            </w:r>
          </w:p>
        </w:tc>
        <w:tc>
          <w:tcPr>
            <w:tcW w:w="7762" w:type="dxa"/>
            <w:vAlign w:val="center"/>
          </w:tcPr>
          <w:p w:rsidR="004D0578" w:rsidRDefault="002F22BC" w:rsidP="002F22BC">
            <w:pPr>
              <w:suppressAutoHyphens w:val="0"/>
              <w:jc w:val="center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Кому предоставляется льгота</w:t>
            </w:r>
          </w:p>
        </w:tc>
      </w:tr>
      <w:tr w:rsidR="004D0578" w:rsidTr="002F22BC">
        <w:tc>
          <w:tcPr>
            <w:tcW w:w="1809" w:type="dxa"/>
            <w:vAlign w:val="center"/>
          </w:tcPr>
          <w:p w:rsidR="004D0578" w:rsidRDefault="004D0578" w:rsidP="002F22BC">
            <w:pPr>
              <w:suppressAutoHyphens w:val="0"/>
              <w:jc w:val="center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50%</w:t>
            </w:r>
          </w:p>
        </w:tc>
        <w:tc>
          <w:tcPr>
            <w:tcW w:w="7762" w:type="dxa"/>
          </w:tcPr>
          <w:p w:rsidR="004D0578" w:rsidRPr="004D0578" w:rsidRDefault="004D0578" w:rsidP="002F22BC">
            <w:pPr>
              <w:suppressAutoHyphens w:val="0"/>
              <w:rPr>
                <w:szCs w:val="22"/>
                <w:lang w:eastAsia="ru-RU"/>
              </w:rPr>
            </w:pPr>
            <w:r w:rsidRPr="002F22BC">
              <w:rPr>
                <w:szCs w:val="22"/>
                <w:lang w:eastAsia="ru-RU"/>
              </w:rPr>
              <w:t xml:space="preserve">- </w:t>
            </w:r>
            <w:r w:rsidRPr="004D0578">
              <w:rPr>
                <w:szCs w:val="22"/>
                <w:lang w:eastAsia="ru-RU"/>
              </w:rPr>
              <w:t>многодетн</w:t>
            </w:r>
            <w:r w:rsidR="002F22BC">
              <w:rPr>
                <w:szCs w:val="22"/>
                <w:lang w:eastAsia="ru-RU"/>
              </w:rPr>
              <w:t>ые</w:t>
            </w:r>
            <w:r w:rsidRPr="004D0578">
              <w:rPr>
                <w:szCs w:val="22"/>
                <w:lang w:eastAsia="ru-RU"/>
              </w:rPr>
              <w:t xml:space="preserve"> семь</w:t>
            </w:r>
            <w:r w:rsidR="002F22BC">
              <w:rPr>
                <w:szCs w:val="22"/>
                <w:lang w:eastAsia="ru-RU"/>
              </w:rPr>
              <w:t>и</w:t>
            </w:r>
            <w:r w:rsidRPr="004D0578">
              <w:rPr>
                <w:szCs w:val="22"/>
                <w:lang w:eastAsia="ru-RU"/>
              </w:rPr>
              <w:t>, имеющи</w:t>
            </w:r>
            <w:r w:rsidR="002F22BC">
              <w:rPr>
                <w:szCs w:val="22"/>
                <w:lang w:eastAsia="ru-RU"/>
              </w:rPr>
              <w:t>е</w:t>
            </w:r>
            <w:r w:rsidRPr="004D0578">
              <w:rPr>
                <w:szCs w:val="22"/>
                <w:lang w:eastAsia="ru-RU"/>
              </w:rPr>
              <w:t xml:space="preserve"> трех и более несовершеннолетних детей;</w:t>
            </w:r>
          </w:p>
          <w:p w:rsidR="004D0578" w:rsidRPr="004D0578" w:rsidRDefault="002F22BC" w:rsidP="002F22BC">
            <w:pPr>
              <w:suppressAutoHyphens w:val="0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 xml:space="preserve">- </w:t>
            </w:r>
            <w:r w:rsidR="004D0578" w:rsidRPr="004D0578">
              <w:rPr>
                <w:szCs w:val="22"/>
                <w:lang w:eastAsia="ru-RU"/>
              </w:rPr>
              <w:t>родител</w:t>
            </w:r>
            <w:r>
              <w:rPr>
                <w:szCs w:val="22"/>
                <w:lang w:eastAsia="ru-RU"/>
              </w:rPr>
              <w:t>и</w:t>
            </w:r>
            <w:r w:rsidR="004D0578" w:rsidRPr="004D0578">
              <w:rPr>
                <w:szCs w:val="22"/>
                <w:lang w:eastAsia="ru-RU"/>
              </w:rPr>
              <w:t xml:space="preserve">, один из которых является инвалидом </w:t>
            </w:r>
            <w:r w:rsidR="004D0578" w:rsidRPr="004D0578">
              <w:rPr>
                <w:szCs w:val="22"/>
                <w:lang w:val="en-US" w:eastAsia="ru-RU"/>
              </w:rPr>
              <w:t>I</w:t>
            </w:r>
            <w:r w:rsidR="004D0578" w:rsidRPr="004D0578">
              <w:rPr>
                <w:szCs w:val="22"/>
                <w:lang w:eastAsia="ru-RU"/>
              </w:rPr>
              <w:t xml:space="preserve">  или </w:t>
            </w:r>
            <w:r w:rsidR="004D0578" w:rsidRPr="004D0578">
              <w:rPr>
                <w:szCs w:val="22"/>
                <w:lang w:val="en-US" w:eastAsia="ru-RU"/>
              </w:rPr>
              <w:t>II</w:t>
            </w:r>
            <w:r w:rsidR="004D0578" w:rsidRPr="004D0578">
              <w:rPr>
                <w:szCs w:val="22"/>
                <w:lang w:eastAsia="ru-RU"/>
              </w:rPr>
              <w:t xml:space="preserve">  группы;</w:t>
            </w:r>
          </w:p>
          <w:p w:rsidR="004D0578" w:rsidRPr="002F22BC" w:rsidRDefault="004D0578" w:rsidP="002F22BC">
            <w:pPr>
              <w:suppressAutoHyphens w:val="0"/>
              <w:rPr>
                <w:szCs w:val="22"/>
                <w:lang w:eastAsia="ru-RU"/>
              </w:rPr>
            </w:pPr>
            <w:r w:rsidRPr="004D0578">
              <w:rPr>
                <w:szCs w:val="22"/>
                <w:lang w:eastAsia="ru-RU"/>
              </w:rPr>
              <w:t>- работник</w:t>
            </w:r>
            <w:r w:rsidR="002F22BC">
              <w:rPr>
                <w:szCs w:val="22"/>
                <w:lang w:eastAsia="ru-RU"/>
              </w:rPr>
              <w:t>и</w:t>
            </w:r>
            <w:r w:rsidRPr="004D0578">
              <w:rPr>
                <w:szCs w:val="22"/>
                <w:lang w:eastAsia="ru-RU"/>
              </w:rPr>
              <w:t xml:space="preserve"> муниципальных дошкольных образовательных учреждений, отнесенных к младшему обслуживающему  персоналу.</w:t>
            </w:r>
          </w:p>
        </w:tc>
      </w:tr>
      <w:tr w:rsidR="004D0578" w:rsidTr="002F22BC">
        <w:tc>
          <w:tcPr>
            <w:tcW w:w="1809" w:type="dxa"/>
            <w:vAlign w:val="center"/>
          </w:tcPr>
          <w:p w:rsidR="004D0578" w:rsidRDefault="004D0578" w:rsidP="002F22BC">
            <w:pPr>
              <w:suppressAutoHyphens w:val="0"/>
              <w:jc w:val="center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100%</w:t>
            </w:r>
          </w:p>
        </w:tc>
        <w:tc>
          <w:tcPr>
            <w:tcW w:w="7762" w:type="dxa"/>
          </w:tcPr>
          <w:p w:rsidR="002F22BC" w:rsidRPr="002F22BC" w:rsidRDefault="002F22BC" w:rsidP="002F22BC">
            <w:pPr>
              <w:suppressAutoHyphens w:val="0"/>
              <w:jc w:val="both"/>
              <w:rPr>
                <w:szCs w:val="22"/>
                <w:lang w:eastAsia="ru-RU"/>
              </w:rPr>
            </w:pPr>
            <w:r w:rsidRPr="002F22BC">
              <w:rPr>
                <w:szCs w:val="22"/>
                <w:lang w:eastAsia="ru-RU"/>
              </w:rPr>
              <w:t xml:space="preserve">- родители, имеющие детей – инвалидов, осваивающих </w:t>
            </w:r>
            <w:r w:rsidRPr="002F22BC">
              <w:rPr>
                <w:lang w:eastAsia="ru-RU"/>
              </w:rPr>
              <w:t xml:space="preserve">образовательные программы дошкольного образования в </w:t>
            </w:r>
            <w:r w:rsidRPr="002F22BC">
              <w:rPr>
                <w:szCs w:val="22"/>
                <w:lang w:eastAsia="ru-RU"/>
              </w:rPr>
              <w:t>муниципальны</w:t>
            </w:r>
            <w:r w:rsidR="00662A31">
              <w:rPr>
                <w:szCs w:val="22"/>
                <w:lang w:eastAsia="ru-RU"/>
              </w:rPr>
              <w:t>х</w:t>
            </w:r>
            <w:r w:rsidRPr="002F22BC">
              <w:rPr>
                <w:szCs w:val="22"/>
                <w:lang w:eastAsia="ru-RU"/>
              </w:rPr>
              <w:t xml:space="preserve"> дошкольны</w:t>
            </w:r>
            <w:r w:rsidR="00662A31">
              <w:rPr>
                <w:szCs w:val="22"/>
                <w:lang w:eastAsia="ru-RU"/>
              </w:rPr>
              <w:t>х</w:t>
            </w:r>
            <w:r w:rsidRPr="002F22BC">
              <w:rPr>
                <w:szCs w:val="22"/>
                <w:lang w:eastAsia="ru-RU"/>
              </w:rPr>
              <w:t xml:space="preserve"> образовательны</w:t>
            </w:r>
            <w:r w:rsidR="00662A31">
              <w:rPr>
                <w:szCs w:val="22"/>
                <w:lang w:eastAsia="ru-RU"/>
              </w:rPr>
              <w:t>х</w:t>
            </w:r>
            <w:r w:rsidRPr="002F22BC">
              <w:rPr>
                <w:szCs w:val="22"/>
                <w:lang w:eastAsia="ru-RU"/>
              </w:rPr>
              <w:t xml:space="preserve"> учреждения</w:t>
            </w:r>
            <w:r w:rsidR="00662A31">
              <w:rPr>
                <w:szCs w:val="22"/>
                <w:lang w:eastAsia="ru-RU"/>
              </w:rPr>
              <w:t>х</w:t>
            </w:r>
            <w:r w:rsidRPr="002F22BC">
              <w:rPr>
                <w:szCs w:val="22"/>
                <w:lang w:eastAsia="ru-RU"/>
              </w:rPr>
              <w:t xml:space="preserve"> городского округа Мытищи;</w:t>
            </w:r>
          </w:p>
          <w:p w:rsidR="002F22BC" w:rsidRPr="002F22BC" w:rsidRDefault="002F22BC" w:rsidP="002F22BC">
            <w:pPr>
              <w:suppressAutoHyphens w:val="0"/>
              <w:jc w:val="both"/>
              <w:rPr>
                <w:szCs w:val="22"/>
                <w:lang w:eastAsia="ru-RU"/>
              </w:rPr>
            </w:pPr>
            <w:r w:rsidRPr="002F22BC">
              <w:rPr>
                <w:szCs w:val="22"/>
                <w:lang w:eastAsia="ru-RU"/>
              </w:rPr>
              <w:t>- родители, имеющие детей с туберкулезной интоксикацией;</w:t>
            </w:r>
          </w:p>
          <w:p w:rsidR="004D0578" w:rsidRPr="002F22BC" w:rsidRDefault="002F22BC" w:rsidP="002F22BC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 xml:space="preserve">- </w:t>
            </w:r>
            <w:r w:rsidRPr="002F22BC">
              <w:rPr>
                <w:szCs w:val="22"/>
                <w:lang w:eastAsia="ru-RU"/>
              </w:rPr>
              <w:t>опекуны, взявшие под опеку детей-сирот  или  детей оставшихся без попечения родителей.</w:t>
            </w:r>
          </w:p>
        </w:tc>
      </w:tr>
    </w:tbl>
    <w:p w:rsidR="004D0578" w:rsidRDefault="004D0578" w:rsidP="004D0578">
      <w:pPr>
        <w:suppressAutoHyphens w:val="0"/>
        <w:ind w:firstLine="390"/>
        <w:jc w:val="both"/>
        <w:rPr>
          <w:szCs w:val="22"/>
          <w:lang w:eastAsia="ru-RU"/>
        </w:rPr>
      </w:pPr>
    </w:p>
    <w:p w:rsidR="002F22BC" w:rsidRDefault="002F22BC" w:rsidP="004D0578">
      <w:pPr>
        <w:suppressAutoHyphens w:val="0"/>
        <w:ind w:firstLine="390"/>
        <w:jc w:val="both"/>
        <w:rPr>
          <w:szCs w:val="22"/>
          <w:lang w:eastAsia="ru-RU"/>
        </w:rPr>
      </w:pPr>
      <w:r>
        <w:rPr>
          <w:szCs w:val="22"/>
          <w:lang w:eastAsia="ru-RU"/>
        </w:rPr>
        <w:t xml:space="preserve">Для подтверждения льготы </w:t>
      </w:r>
      <w:proofErr w:type="gramStart"/>
      <w:r>
        <w:rPr>
          <w:szCs w:val="22"/>
          <w:lang w:eastAsia="ru-RU"/>
        </w:rPr>
        <w:t>предоставляю следующие документы</w:t>
      </w:r>
      <w:proofErr w:type="gramEnd"/>
      <w:r>
        <w:rPr>
          <w:szCs w:val="22"/>
          <w:lang w:eastAsia="ru-RU"/>
        </w:rPr>
        <w:t>:</w:t>
      </w:r>
    </w:p>
    <w:p w:rsidR="002F22BC" w:rsidRPr="00ED267A" w:rsidRDefault="002F22BC" w:rsidP="00ED267A">
      <w:r w:rsidRPr="00ED267A">
        <w:t>__________________________________________________________________________</w:t>
      </w:r>
      <w:r w:rsidR="00ED267A">
        <w:t>___</w:t>
      </w:r>
    </w:p>
    <w:p w:rsidR="002F22BC" w:rsidRDefault="002F22BC" w:rsidP="00ED267A">
      <w:pPr>
        <w:rPr>
          <w:szCs w:val="22"/>
          <w:lang w:eastAsia="ru-RU"/>
        </w:rPr>
      </w:pPr>
      <w:r w:rsidRPr="00ED267A">
        <w:t>____</w:t>
      </w:r>
      <w:r>
        <w:rPr>
          <w:szCs w:val="22"/>
          <w:lang w:eastAsia="ru-RU"/>
        </w:rPr>
        <w:t>______________________________________________________________________</w:t>
      </w:r>
      <w:r w:rsidR="00ED267A">
        <w:rPr>
          <w:szCs w:val="22"/>
          <w:lang w:eastAsia="ru-RU"/>
        </w:rPr>
        <w:t>___</w:t>
      </w:r>
    </w:p>
    <w:p w:rsidR="00662A31" w:rsidRDefault="00662A31" w:rsidP="00662A31">
      <w:pPr>
        <w:jc w:val="center"/>
        <w:rPr>
          <w:i/>
        </w:rPr>
      </w:pPr>
      <w:r w:rsidRPr="002F22BC">
        <w:rPr>
          <w:i/>
        </w:rPr>
        <w:t xml:space="preserve">(выписать из </w:t>
      </w:r>
      <w:r>
        <w:rPr>
          <w:i/>
        </w:rPr>
        <w:t>списка</w:t>
      </w:r>
      <w:r w:rsidRPr="002F22BC">
        <w:rPr>
          <w:i/>
        </w:rPr>
        <w:t>)</w:t>
      </w:r>
    </w:p>
    <w:p w:rsidR="006F4C84" w:rsidRPr="002F22BC" w:rsidRDefault="006F4C84" w:rsidP="00662A31">
      <w:pPr>
        <w:jc w:val="center"/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F4C84" w:rsidTr="006F4C84">
        <w:tc>
          <w:tcPr>
            <w:tcW w:w="9571" w:type="dxa"/>
          </w:tcPr>
          <w:p w:rsidR="006F4C84" w:rsidRPr="00ED267A" w:rsidRDefault="006F4C84" w:rsidP="006F4C84">
            <w:r w:rsidRPr="00ED267A">
              <w:t>- копия справки об инвалидности ребенка;</w:t>
            </w:r>
          </w:p>
          <w:p w:rsidR="006F4C84" w:rsidRPr="00ED267A" w:rsidRDefault="006F4C84" w:rsidP="006F4C84">
            <w:r>
              <w:t xml:space="preserve">- </w:t>
            </w:r>
            <w:r w:rsidRPr="00ED267A">
              <w:t>медицинское заключение  из туберкулезного</w:t>
            </w:r>
            <w:r>
              <w:t xml:space="preserve"> диспансера о наличии у ребенка </w:t>
            </w:r>
            <w:r w:rsidRPr="006F4C84">
              <w:rPr>
                <w:color w:val="FFFFFF" w:themeColor="background1"/>
              </w:rPr>
              <w:t>т</w:t>
            </w:r>
            <w:r w:rsidRPr="00ED267A">
              <w:t>туберкулезной интоксикации;</w:t>
            </w:r>
          </w:p>
          <w:p w:rsidR="006F4C84" w:rsidRPr="00ED267A" w:rsidRDefault="006F4C84" w:rsidP="006F4C84">
            <w:r w:rsidRPr="00ED267A">
              <w:t>- копия удостоверения многодетной семьи, справка с места жительства о составе семьи;</w:t>
            </w:r>
          </w:p>
          <w:p w:rsidR="006F4C84" w:rsidRPr="00ED267A" w:rsidRDefault="006F4C84" w:rsidP="006F4C84">
            <w:r>
              <w:t xml:space="preserve">- </w:t>
            </w:r>
            <w:r w:rsidRPr="00ED267A">
              <w:t>справка МСЭ о наличии инвалидности;</w:t>
            </w:r>
          </w:p>
          <w:p w:rsidR="006F4C84" w:rsidRDefault="006F4C84" w:rsidP="006F4C84">
            <w:r w:rsidRPr="00ED267A">
              <w:t>- копия распоряжения органов опеки муниципального образования;</w:t>
            </w:r>
          </w:p>
          <w:p w:rsidR="006F4C84" w:rsidRDefault="006F4C84" w:rsidP="006F4C84">
            <w:r w:rsidRPr="00ED267A">
              <w:t>- справка с места работы в муниципальном дошкольном образовательном учреждении.</w:t>
            </w:r>
          </w:p>
        </w:tc>
      </w:tr>
    </w:tbl>
    <w:p w:rsidR="006F4C84" w:rsidRDefault="006F4C84" w:rsidP="006F4C84">
      <w:pPr>
        <w:jc w:val="center"/>
        <w:rPr>
          <w:i/>
          <w:szCs w:val="22"/>
        </w:rPr>
      </w:pPr>
      <w:r w:rsidRPr="006F4C84">
        <w:rPr>
          <w:i/>
          <w:szCs w:val="22"/>
        </w:rPr>
        <w:t xml:space="preserve">В предоставлении льготы родителю (законному представителю) отказывается </w:t>
      </w:r>
    </w:p>
    <w:p w:rsidR="00ED267A" w:rsidRPr="006F4C84" w:rsidRDefault="006F4C84" w:rsidP="006F4C84">
      <w:pPr>
        <w:jc w:val="center"/>
        <w:rPr>
          <w:i/>
        </w:rPr>
      </w:pPr>
      <w:r w:rsidRPr="006F4C84">
        <w:rPr>
          <w:i/>
          <w:szCs w:val="22"/>
        </w:rPr>
        <w:t xml:space="preserve">в случае </w:t>
      </w:r>
      <w:proofErr w:type="spellStart"/>
      <w:r w:rsidRPr="006F4C84">
        <w:rPr>
          <w:i/>
          <w:szCs w:val="22"/>
        </w:rPr>
        <w:t>непредоставления</w:t>
      </w:r>
      <w:proofErr w:type="spellEnd"/>
      <w:r w:rsidRPr="006F4C84">
        <w:rPr>
          <w:i/>
          <w:szCs w:val="22"/>
        </w:rPr>
        <w:t xml:space="preserve"> полного пакета документов</w:t>
      </w:r>
      <w:r>
        <w:rPr>
          <w:i/>
          <w:szCs w:val="22"/>
        </w:rPr>
        <w:t>.</w:t>
      </w:r>
    </w:p>
    <w:p w:rsidR="006F4C84" w:rsidRDefault="006F4C84" w:rsidP="004D0578">
      <w:pPr>
        <w:suppressAutoHyphens w:val="0"/>
        <w:ind w:firstLine="390"/>
        <w:jc w:val="both"/>
        <w:rPr>
          <w:szCs w:val="22"/>
          <w:lang w:eastAsia="ru-RU"/>
        </w:rPr>
      </w:pPr>
    </w:p>
    <w:p w:rsidR="004D0578" w:rsidRPr="004D0578" w:rsidRDefault="00ED267A" w:rsidP="004D0578">
      <w:pPr>
        <w:suppressAutoHyphens w:val="0"/>
        <w:ind w:firstLine="390"/>
        <w:jc w:val="both"/>
        <w:rPr>
          <w:szCs w:val="22"/>
          <w:lang w:eastAsia="ru-RU"/>
        </w:rPr>
      </w:pPr>
      <w:r>
        <w:rPr>
          <w:szCs w:val="22"/>
          <w:lang w:eastAsia="ru-RU"/>
        </w:rPr>
        <w:t>Обязуюсь в</w:t>
      </w:r>
      <w:r w:rsidR="004D0578" w:rsidRPr="004D0578">
        <w:rPr>
          <w:szCs w:val="22"/>
          <w:lang w:eastAsia="ru-RU"/>
        </w:rPr>
        <w:t xml:space="preserve"> течение 10 дней после прекращения основания для предоставления льготы уведомить руководителя муниципального дошкольного образовательного учреждения о данном факте.</w:t>
      </w:r>
    </w:p>
    <w:p w:rsidR="00697203" w:rsidRPr="006412A0" w:rsidRDefault="00697203" w:rsidP="006412A0"/>
    <w:p w:rsidR="00DA00E0" w:rsidRDefault="00DA00E0" w:rsidP="00DA00E0">
      <w:pPr>
        <w:spacing w:line="360" w:lineRule="auto"/>
        <w:jc w:val="right"/>
      </w:pPr>
      <w:r>
        <w:t>«</w:t>
      </w:r>
      <w:r w:rsidR="002E3D6B" w:rsidRPr="002E3D6B">
        <w:t>___</w:t>
      </w:r>
      <w:r>
        <w:t xml:space="preserve">» </w:t>
      </w:r>
      <w:r w:rsidR="002E3D6B" w:rsidRPr="002E3D6B">
        <w:t>___________</w:t>
      </w:r>
      <w:r>
        <w:t xml:space="preserve"> 20</w:t>
      </w:r>
      <w:r w:rsidR="002E3D6B">
        <w:rPr>
          <w:lang w:val="en-US"/>
        </w:rPr>
        <w:t>___</w:t>
      </w:r>
      <w:r>
        <w:t>г.</w:t>
      </w:r>
    </w:p>
    <w:p w:rsidR="00697203" w:rsidRDefault="00DA00E0" w:rsidP="00DA00E0">
      <w:pPr>
        <w:jc w:val="right"/>
      </w:pPr>
      <w:r>
        <w:t>______________ / _______________________</w:t>
      </w:r>
    </w:p>
    <w:p w:rsidR="006412A0" w:rsidRPr="00DA00E0" w:rsidRDefault="00DA00E0" w:rsidP="00DA00E0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</w:t>
      </w:r>
      <w:r w:rsidRPr="00DA00E0">
        <w:rPr>
          <w:i/>
        </w:rPr>
        <w:t>(подпись/Фамилия И.О.)</w:t>
      </w:r>
    </w:p>
    <w:sectPr w:rsidR="006412A0" w:rsidRPr="00DA00E0" w:rsidSect="006F4C8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FE"/>
    <w:rsid w:val="002E3D6B"/>
    <w:rsid w:val="002F22BC"/>
    <w:rsid w:val="00333293"/>
    <w:rsid w:val="00376166"/>
    <w:rsid w:val="004D0578"/>
    <w:rsid w:val="005E129F"/>
    <w:rsid w:val="006412A0"/>
    <w:rsid w:val="00662A31"/>
    <w:rsid w:val="00697203"/>
    <w:rsid w:val="006F4C84"/>
    <w:rsid w:val="007050D8"/>
    <w:rsid w:val="00A371CB"/>
    <w:rsid w:val="00CB0040"/>
    <w:rsid w:val="00D41F79"/>
    <w:rsid w:val="00D459C3"/>
    <w:rsid w:val="00DA00E0"/>
    <w:rsid w:val="00ED267A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0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0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77;&#1090;&#1080;\&#1079;&#1072;&#1103;&#1074;&#1083;&#1077;&#1085;&#1080;&#1103;\&#1047;&#1072;&#1074;&#1077;&#1076;&#1091;&#1102;&#1097;&#1077;&#1084;&#1091;%20%20&#1052;&#1041;&#1044;&#1054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6EA7-2D70-4C2C-88BC-262C4834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Заведующему  МБДОУ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cp:lastPrinted>2016-04-01T07:53:00Z</cp:lastPrinted>
  <dcterms:created xsi:type="dcterms:W3CDTF">2019-02-18T11:29:00Z</dcterms:created>
  <dcterms:modified xsi:type="dcterms:W3CDTF">2019-02-18T11:29:00Z</dcterms:modified>
</cp:coreProperties>
</file>